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BC" w:rsidRPr="00D811BC" w:rsidRDefault="00D811BC" w:rsidP="00D811BC">
      <w:pPr>
        <w:jc w:val="center"/>
        <w:rPr>
          <w:b/>
        </w:rPr>
      </w:pPr>
      <w:r w:rsidRPr="00D811BC">
        <w:rPr>
          <w:b/>
        </w:rPr>
        <w:t>McKee College</w:t>
      </w:r>
    </w:p>
    <w:p w:rsidR="00921B24" w:rsidRPr="00D811BC" w:rsidRDefault="00C246C0" w:rsidP="00D811BC">
      <w:pPr>
        <w:jc w:val="center"/>
        <w:rPr>
          <w:b/>
        </w:rPr>
      </w:pPr>
      <w:r w:rsidRPr="00D811BC">
        <w:rPr>
          <w:b/>
        </w:rPr>
        <w:t>GCSE Options</w:t>
      </w:r>
    </w:p>
    <w:p w:rsidR="00C246C0" w:rsidRDefault="00C246C0">
      <w:r>
        <w:t>All students will study;</w:t>
      </w:r>
    </w:p>
    <w:p w:rsidR="00C246C0" w:rsidRDefault="00C246C0" w:rsidP="00C246C0">
      <w:pPr>
        <w:pStyle w:val="ListParagraph"/>
        <w:numPr>
          <w:ilvl w:val="0"/>
          <w:numId w:val="1"/>
        </w:numPr>
      </w:pPr>
      <w:r>
        <w:t>GCSE English Language and Literature (Literature will be optional for some students)</w:t>
      </w:r>
    </w:p>
    <w:p w:rsidR="00C246C0" w:rsidRDefault="00C246C0" w:rsidP="00C246C0">
      <w:pPr>
        <w:pStyle w:val="ListParagraph"/>
        <w:numPr>
          <w:ilvl w:val="0"/>
          <w:numId w:val="1"/>
        </w:numPr>
      </w:pPr>
      <w:r>
        <w:t>GCSE Maths</w:t>
      </w:r>
    </w:p>
    <w:p w:rsidR="00C246C0" w:rsidRDefault="00C246C0" w:rsidP="00C246C0">
      <w:pPr>
        <w:pStyle w:val="ListParagraph"/>
        <w:numPr>
          <w:ilvl w:val="0"/>
          <w:numId w:val="1"/>
        </w:numPr>
      </w:pPr>
      <w:r>
        <w:t>GCSE Science Double Award</w:t>
      </w:r>
    </w:p>
    <w:p w:rsidR="00C246C0" w:rsidRDefault="002B3CDD">
      <w:r>
        <w:t xml:space="preserve">Students must choose 3 </w:t>
      </w:r>
      <w:r w:rsidR="00C246C0">
        <w:t>of the following subjects as their options.</w:t>
      </w:r>
    </w:p>
    <w:p w:rsidR="00C246C0" w:rsidRDefault="00C246C0" w:rsidP="00C246C0">
      <w:pPr>
        <w:pStyle w:val="ListParagraph"/>
        <w:numPr>
          <w:ilvl w:val="0"/>
          <w:numId w:val="2"/>
        </w:numPr>
      </w:pPr>
      <w:r>
        <w:t>GCSE Art Design</w:t>
      </w:r>
    </w:p>
    <w:p w:rsidR="00C246C0" w:rsidRDefault="00C246C0" w:rsidP="00C246C0">
      <w:pPr>
        <w:pStyle w:val="ListParagraph"/>
        <w:numPr>
          <w:ilvl w:val="0"/>
          <w:numId w:val="2"/>
        </w:numPr>
      </w:pPr>
      <w:proofErr w:type="spellStart"/>
      <w:r>
        <w:t>BTEC</w:t>
      </w:r>
      <w:proofErr w:type="spellEnd"/>
      <w:r>
        <w:t xml:space="preserve"> Physical Education</w:t>
      </w:r>
    </w:p>
    <w:p w:rsidR="00C246C0" w:rsidRDefault="00C246C0" w:rsidP="00C246C0">
      <w:pPr>
        <w:pStyle w:val="ListParagraph"/>
        <w:numPr>
          <w:ilvl w:val="0"/>
          <w:numId w:val="2"/>
        </w:numPr>
      </w:pPr>
      <w:r>
        <w:t>GCSE Geography</w:t>
      </w:r>
    </w:p>
    <w:p w:rsidR="00C246C0" w:rsidRDefault="00C246C0" w:rsidP="00C246C0">
      <w:pPr>
        <w:pStyle w:val="ListParagraph"/>
        <w:numPr>
          <w:ilvl w:val="0"/>
          <w:numId w:val="2"/>
        </w:numPr>
      </w:pPr>
      <w:r>
        <w:t>GCSE History</w:t>
      </w:r>
    </w:p>
    <w:p w:rsidR="002B3CDD" w:rsidRDefault="002B3CDD" w:rsidP="00C246C0">
      <w:pPr>
        <w:pStyle w:val="ListParagraph"/>
        <w:numPr>
          <w:ilvl w:val="0"/>
          <w:numId w:val="2"/>
        </w:numPr>
      </w:pPr>
      <w:r>
        <w:t>GCSE Religious Education</w:t>
      </w:r>
    </w:p>
    <w:p w:rsidR="002B3CDD" w:rsidRDefault="002B3CDD" w:rsidP="00C246C0">
      <w:pPr>
        <w:pStyle w:val="ListParagraph"/>
        <w:numPr>
          <w:ilvl w:val="0"/>
          <w:numId w:val="2"/>
        </w:numPr>
      </w:pPr>
      <w:r>
        <w:t>GCSE French (limited availability)</w:t>
      </w:r>
    </w:p>
    <w:p w:rsidR="00C246C0" w:rsidRDefault="00C246C0" w:rsidP="00C246C0">
      <w:r>
        <w:t>Details of our GCSE course</w:t>
      </w:r>
      <w:r w:rsidR="00D811BC">
        <w:t>s are</w:t>
      </w:r>
      <w:r>
        <w:t xml:space="preserve"> on our school website </w:t>
      </w:r>
      <w:hyperlink r:id="rId6" w:history="1">
        <w:r w:rsidRPr="00065328">
          <w:rPr>
            <w:rStyle w:val="Hyperlink"/>
          </w:rPr>
          <w:t>www.mckee.lancs.sch.uk</w:t>
        </w:r>
      </w:hyperlink>
    </w:p>
    <w:p w:rsidR="00C246C0" w:rsidRDefault="00C246C0" w:rsidP="00C246C0">
      <w:pPr>
        <w:pBdr>
          <w:bottom w:val="single" w:sz="12" w:space="1" w:color="auto"/>
        </w:pBdr>
      </w:pPr>
      <w:r>
        <w:t>Please contact staff if you would like more information on the courses.</w:t>
      </w:r>
    </w:p>
    <w:p w:rsidR="00D811BC" w:rsidRDefault="00D811BC" w:rsidP="00C246C0">
      <w:pPr>
        <w:pBdr>
          <w:bottom w:val="single" w:sz="12" w:space="1" w:color="auto"/>
        </w:pBdr>
      </w:pPr>
    </w:p>
    <w:p w:rsidR="00C246C0" w:rsidRDefault="00C246C0" w:rsidP="00C246C0"/>
    <w:p w:rsidR="00C246C0" w:rsidRDefault="00C246C0" w:rsidP="00C246C0">
      <w:r>
        <w:t>Student Name:</w:t>
      </w:r>
      <w:r w:rsidR="00D811BC">
        <w:t xml:space="preserve"> _______________________________</w:t>
      </w:r>
    </w:p>
    <w:p w:rsidR="00C246C0" w:rsidRDefault="00C246C0" w:rsidP="00C246C0">
      <w:r>
        <w:t>Option choices:</w:t>
      </w:r>
      <w:r w:rsidR="002B3CDD">
        <w:t xml:space="preserve"> Please select 3</w:t>
      </w:r>
      <w:r w:rsidR="00D811BC">
        <w:t>.</w:t>
      </w:r>
      <w:r w:rsidR="00BC08FC">
        <w:t xml:space="preserve"> French can be chosen as an additional GCSE for some students.</w:t>
      </w:r>
    </w:p>
    <w:p w:rsidR="00C246C0" w:rsidRPr="00BC08FC" w:rsidRDefault="00C246C0" w:rsidP="00C246C0">
      <w:pPr>
        <w:rPr>
          <w:b/>
        </w:rPr>
      </w:pPr>
      <w:r w:rsidRPr="00BC08FC">
        <w:rPr>
          <w:b/>
        </w:rPr>
        <w:t>Art Design</w:t>
      </w:r>
      <w:r w:rsidRPr="00BC08FC">
        <w:rPr>
          <w:b/>
        </w:rPr>
        <w:tab/>
      </w:r>
      <w:r w:rsidRPr="00BC08FC">
        <w:rPr>
          <w:b/>
        </w:rPr>
        <w:tab/>
      </w:r>
      <w:sdt>
        <w:sdtPr>
          <w:rPr>
            <w:b/>
          </w:rPr>
          <w:id w:val="185014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08FC">
            <w:rPr>
              <w:rFonts w:ascii="MS Gothic" w:eastAsia="MS Gothic" w:hint="eastAsia"/>
              <w:b/>
            </w:rPr>
            <w:t>☐</w:t>
          </w:r>
        </w:sdtContent>
      </w:sdt>
    </w:p>
    <w:p w:rsidR="00C246C0" w:rsidRPr="00BC08FC" w:rsidRDefault="00C246C0" w:rsidP="00C246C0">
      <w:pPr>
        <w:rPr>
          <w:b/>
        </w:rPr>
      </w:pPr>
      <w:r w:rsidRPr="00BC08FC">
        <w:rPr>
          <w:b/>
        </w:rPr>
        <w:t>Physical Education</w:t>
      </w:r>
      <w:r w:rsidRPr="00BC08FC">
        <w:rPr>
          <w:b/>
        </w:rPr>
        <w:tab/>
      </w:r>
      <w:sdt>
        <w:sdtPr>
          <w:rPr>
            <w:b/>
          </w:rPr>
          <w:id w:val="-121965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08FC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C246C0" w:rsidRPr="00BC08FC" w:rsidRDefault="00C246C0" w:rsidP="00C246C0">
      <w:pPr>
        <w:rPr>
          <w:b/>
        </w:rPr>
      </w:pPr>
      <w:r w:rsidRPr="00BC08FC">
        <w:rPr>
          <w:b/>
        </w:rPr>
        <w:t>Geography</w:t>
      </w:r>
      <w:r w:rsidRPr="00BC08FC">
        <w:rPr>
          <w:b/>
        </w:rPr>
        <w:tab/>
      </w:r>
      <w:r w:rsidRPr="00BC08FC">
        <w:rPr>
          <w:b/>
        </w:rPr>
        <w:tab/>
      </w:r>
      <w:sdt>
        <w:sdtPr>
          <w:rPr>
            <w:b/>
          </w:rPr>
          <w:id w:val="-24765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08FC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C246C0" w:rsidRPr="00BC08FC" w:rsidRDefault="00C246C0" w:rsidP="00C246C0">
      <w:pPr>
        <w:rPr>
          <w:b/>
        </w:rPr>
      </w:pPr>
      <w:r w:rsidRPr="00BC08FC">
        <w:rPr>
          <w:b/>
        </w:rPr>
        <w:t>History</w:t>
      </w:r>
      <w:r w:rsidRPr="00BC08FC">
        <w:rPr>
          <w:b/>
        </w:rPr>
        <w:tab/>
      </w:r>
      <w:r w:rsidRPr="00BC08FC">
        <w:rPr>
          <w:b/>
        </w:rPr>
        <w:tab/>
      </w:r>
      <w:r w:rsidRPr="00BC08FC">
        <w:rPr>
          <w:b/>
        </w:rPr>
        <w:tab/>
      </w:r>
      <w:sdt>
        <w:sdtPr>
          <w:rPr>
            <w:b/>
          </w:rPr>
          <w:id w:val="-57643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CDD" w:rsidRPr="00BC08FC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D811BC" w:rsidRDefault="002B3CDD" w:rsidP="00C246C0">
      <w:r w:rsidRPr="00BC08FC">
        <w:rPr>
          <w:b/>
        </w:rPr>
        <w:t>Religious Education</w:t>
      </w:r>
      <w:r>
        <w:tab/>
      </w:r>
      <w:sdt>
        <w:sdtPr>
          <w:rPr>
            <w:b/>
          </w:rPr>
          <w:id w:val="-126514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8FC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2B3CDD" w:rsidRDefault="002B3CDD" w:rsidP="00C246C0">
      <w:r w:rsidRPr="00BC08FC">
        <w:rPr>
          <w:i/>
        </w:rPr>
        <w:t>GCSE French</w:t>
      </w:r>
      <w:r>
        <w:tab/>
      </w:r>
      <w:r>
        <w:tab/>
      </w:r>
      <w:sdt>
        <w:sdtPr>
          <w:id w:val="564304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C08FC">
        <w:tab/>
        <w:t xml:space="preserve">(please speak with </w:t>
      </w:r>
      <w:proofErr w:type="spellStart"/>
      <w:r w:rsidR="00BC08FC">
        <w:t>headteacher</w:t>
      </w:r>
      <w:proofErr w:type="spellEnd"/>
      <w:r w:rsidR="00BC08FC">
        <w:t xml:space="preserve"> if selecting this)</w:t>
      </w:r>
    </w:p>
    <w:p w:rsidR="00D811BC" w:rsidRDefault="00D811BC" w:rsidP="00C246C0">
      <w:r>
        <w:t>Please return these selection</w:t>
      </w:r>
      <w:r w:rsidR="00921B24">
        <w:t>s to school as soon as possible.</w:t>
      </w:r>
    </w:p>
    <w:p w:rsidR="00D811BC" w:rsidRDefault="00D811BC" w:rsidP="00C246C0"/>
    <w:p w:rsidR="00D811BC" w:rsidRDefault="00D811BC" w:rsidP="00C246C0">
      <w:r>
        <w:t>Signed: _______________________________</w:t>
      </w:r>
      <w:proofErr w:type="gramStart"/>
      <w:r>
        <w:t>_  Parent</w:t>
      </w:r>
      <w:proofErr w:type="gramEnd"/>
      <w:r>
        <w:t xml:space="preserve"> or Carer</w:t>
      </w:r>
    </w:p>
    <w:p w:rsidR="00D811BC" w:rsidRDefault="00D811BC" w:rsidP="00C246C0"/>
    <w:p w:rsidR="00D811BC" w:rsidRDefault="00D811BC" w:rsidP="00C246C0">
      <w:r>
        <w:t>Date: ______________________</w:t>
      </w:r>
    </w:p>
    <w:sectPr w:rsidR="00D81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80303"/>
    <w:multiLevelType w:val="hybridMultilevel"/>
    <w:tmpl w:val="8528D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F5DC6"/>
    <w:multiLevelType w:val="hybridMultilevel"/>
    <w:tmpl w:val="70EED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C0"/>
    <w:rsid w:val="000D1415"/>
    <w:rsid w:val="00154674"/>
    <w:rsid w:val="002B3CDD"/>
    <w:rsid w:val="00703E0A"/>
    <w:rsid w:val="00921B24"/>
    <w:rsid w:val="00955112"/>
    <w:rsid w:val="00A13C44"/>
    <w:rsid w:val="00A146B8"/>
    <w:rsid w:val="00B223C3"/>
    <w:rsid w:val="00BC08FC"/>
    <w:rsid w:val="00C246C0"/>
    <w:rsid w:val="00D811BC"/>
    <w:rsid w:val="00E81CE1"/>
    <w:rsid w:val="00FF57A7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6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6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6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6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kee.lancs.sch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71EB6EAA</Template>
  <TotalTime>80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Mckee Centre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5</cp:revision>
  <cp:lastPrinted>2018-05-08T07:29:00Z</cp:lastPrinted>
  <dcterms:created xsi:type="dcterms:W3CDTF">2018-05-07T10:25:00Z</dcterms:created>
  <dcterms:modified xsi:type="dcterms:W3CDTF">2018-05-08T08:14:00Z</dcterms:modified>
</cp:coreProperties>
</file>